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8F4C30" w:rsidRPr="00620E1B" w14:paraId="24EB4283" w14:textId="77777777" w:rsidTr="001349A9">
        <w:tc>
          <w:tcPr>
            <w:tcW w:w="8640" w:type="dxa"/>
          </w:tcPr>
          <w:p w14:paraId="65EAD93D" w14:textId="2523A71F" w:rsidR="008F4C30" w:rsidRPr="00A414BA" w:rsidRDefault="008F4C30" w:rsidP="0017169A">
            <w:pPr>
              <w:jc w:val="center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  <w:u w:val="single"/>
              </w:rPr>
            </w:pPr>
            <w:r w:rsidRPr="00A414BA"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  <w:u w:val="single"/>
              </w:rPr>
              <w:t>Jeff’s Picks</w:t>
            </w:r>
          </w:p>
          <w:p w14:paraId="21C530BB" w14:textId="79D958AA" w:rsidR="008F4C30" w:rsidRPr="00620E1B" w:rsidRDefault="00620E1B" w:rsidP="0017169A">
            <w:pPr>
              <w:jc w:val="center"/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 xml:space="preserve">Jeff Snedeker’s </w:t>
            </w:r>
            <w:r w:rsidR="00A414BA">
              <w:rPr>
                <w:rFonts w:asciiTheme="majorHAnsi" w:hAnsiTheme="majorHAnsi"/>
                <w:sz w:val="23"/>
                <w:szCs w:val="23"/>
              </w:rPr>
              <w:t xml:space="preserve">suggestions </w:t>
            </w:r>
            <w:r w:rsidR="008F4C30" w:rsidRPr="00620E1B">
              <w:rPr>
                <w:rFonts w:asciiTheme="majorHAnsi" w:hAnsiTheme="majorHAnsi"/>
                <w:sz w:val="23"/>
                <w:szCs w:val="23"/>
              </w:rPr>
              <w:t>for parking near St. Luke Lutheran Church in Ithaca,</w:t>
            </w:r>
            <w:r w:rsidR="00A414BA">
              <w:rPr>
                <w:rFonts w:asciiTheme="majorHAnsi" w:hAnsiTheme="majorHAnsi"/>
                <w:sz w:val="23"/>
                <w:szCs w:val="23"/>
              </w:rPr>
              <w:br/>
            </w:r>
            <w:r w:rsidR="008F4C30" w:rsidRPr="00620E1B">
              <w:rPr>
                <w:rFonts w:asciiTheme="majorHAnsi" w:hAnsiTheme="majorHAnsi"/>
                <w:sz w:val="23"/>
                <w:szCs w:val="23"/>
              </w:rPr>
              <w:t xml:space="preserve"> and for post-concert dining  </w:t>
            </w:r>
          </w:p>
        </w:tc>
      </w:tr>
      <w:tr w:rsidR="00A414BA" w:rsidRPr="00620E1B" w14:paraId="58B94231" w14:textId="77777777" w:rsidTr="001349A9">
        <w:tc>
          <w:tcPr>
            <w:tcW w:w="8640" w:type="dxa"/>
          </w:tcPr>
          <w:p w14:paraId="3F8E7F5F" w14:textId="77777777" w:rsidR="00A414BA" w:rsidRPr="00620E1B" w:rsidRDefault="00A414BA" w:rsidP="0017169A">
            <w:pPr>
              <w:jc w:val="center"/>
              <w:rPr>
                <w:rFonts w:asciiTheme="majorHAnsi" w:hAnsiTheme="majorHAnsi"/>
                <w:b/>
                <w:bCs/>
                <w:sz w:val="23"/>
                <w:szCs w:val="23"/>
                <w:u w:val="single"/>
              </w:rPr>
            </w:pPr>
          </w:p>
        </w:tc>
      </w:tr>
    </w:tbl>
    <w:p w14:paraId="317C5901" w14:textId="77777777" w:rsidR="008F4C30" w:rsidRPr="00620E1B" w:rsidRDefault="008F4C30">
      <w:pPr>
        <w:rPr>
          <w:rFonts w:asciiTheme="majorHAnsi" w:hAnsiTheme="majorHAnsi"/>
          <w:sz w:val="23"/>
          <w:szCs w:val="23"/>
        </w:rPr>
        <w:sectPr w:rsidR="008F4C30" w:rsidRPr="00620E1B" w:rsidSect="0017169A">
          <w:pgSz w:w="12240" w:h="15840"/>
          <w:pgMar w:top="432" w:right="1440" w:bottom="1440" w:left="1440" w:header="720" w:footer="720" w:gutter="0"/>
          <w:cols w:space="720"/>
          <w:docGrid w:linePitch="360"/>
        </w:sectPr>
      </w:pPr>
    </w:p>
    <w:p w14:paraId="67713369" w14:textId="51726C3A" w:rsidR="008F4C30" w:rsidRPr="00A414BA" w:rsidRDefault="008F4C30" w:rsidP="00A414BA">
      <w:pPr>
        <w:jc w:val="center"/>
        <w:rPr>
          <w:rFonts w:asciiTheme="majorHAnsi" w:hAnsiTheme="majorHAnsi"/>
          <w:b/>
          <w:bCs/>
          <w:sz w:val="23"/>
          <w:szCs w:val="23"/>
          <w:u w:val="single"/>
        </w:rPr>
      </w:pPr>
      <w:r w:rsidRPr="00A414BA">
        <w:rPr>
          <w:rFonts w:asciiTheme="majorHAnsi" w:hAnsiTheme="majorHAnsi"/>
          <w:b/>
          <w:bCs/>
          <w:sz w:val="23"/>
          <w:szCs w:val="23"/>
          <w:u w:val="single"/>
        </w:rPr>
        <w:t>Parking</w:t>
      </w:r>
    </w:p>
    <w:p w14:paraId="0B741320" w14:textId="77777777" w:rsidR="008F4C30" w:rsidRPr="00620E1B" w:rsidRDefault="008F4C30" w:rsidP="008F4C30">
      <w:pPr>
        <w:rPr>
          <w:rFonts w:asciiTheme="majorHAnsi" w:hAnsiTheme="majorHAnsi"/>
          <w:sz w:val="23"/>
          <w:szCs w:val="23"/>
        </w:rPr>
      </w:pPr>
    </w:p>
    <w:p w14:paraId="648F969C" w14:textId="4B3AE5C4" w:rsidR="008F4C30" w:rsidRPr="00620E1B" w:rsidRDefault="008F4C30" w:rsidP="008F4C30">
      <w:pPr>
        <w:rPr>
          <w:rFonts w:asciiTheme="majorHAnsi" w:hAnsiTheme="majorHAnsi"/>
          <w:sz w:val="23"/>
          <w:szCs w:val="23"/>
        </w:rPr>
      </w:pPr>
      <w:r w:rsidRPr="00620E1B">
        <w:rPr>
          <w:rFonts w:asciiTheme="majorHAnsi" w:hAnsiTheme="majorHAnsi"/>
          <w:sz w:val="23"/>
          <w:szCs w:val="23"/>
        </w:rPr>
        <w:t xml:space="preserve">Concerts at St. Luke are always rewarding, but parking can be a challenge. Jeff </w:t>
      </w:r>
      <w:r w:rsidRPr="008F4C30">
        <w:rPr>
          <w:rFonts w:asciiTheme="majorHAnsi" w:hAnsiTheme="majorHAnsi"/>
          <w:sz w:val="23"/>
          <w:szCs w:val="23"/>
        </w:rPr>
        <w:t>strongly recommend</w:t>
      </w:r>
      <w:r w:rsidRPr="00620E1B">
        <w:rPr>
          <w:rFonts w:asciiTheme="majorHAnsi" w:hAnsiTheme="majorHAnsi"/>
          <w:sz w:val="23"/>
          <w:szCs w:val="23"/>
        </w:rPr>
        <w:t>s</w:t>
      </w:r>
      <w:r w:rsidRPr="008F4C30">
        <w:rPr>
          <w:rFonts w:asciiTheme="majorHAnsi" w:hAnsiTheme="majorHAnsi"/>
          <w:sz w:val="23"/>
          <w:szCs w:val="23"/>
        </w:rPr>
        <w:t xml:space="preserve"> that people carpool as much as possible, and plan to arrive early to allow for parking exploration.</w:t>
      </w:r>
    </w:p>
    <w:p w14:paraId="3A2F1671" w14:textId="77777777" w:rsidR="008F4C30" w:rsidRPr="00620E1B" w:rsidRDefault="008F4C30" w:rsidP="008F4C30">
      <w:pPr>
        <w:rPr>
          <w:rFonts w:asciiTheme="majorHAnsi" w:hAnsiTheme="majorHAnsi"/>
          <w:sz w:val="23"/>
          <w:szCs w:val="23"/>
        </w:rPr>
      </w:pPr>
    </w:p>
    <w:p w14:paraId="45FB136C" w14:textId="1A2B696B" w:rsidR="008F4C30" w:rsidRPr="008F4C30" w:rsidRDefault="008F4C30" w:rsidP="008F4C30">
      <w:pPr>
        <w:rPr>
          <w:rFonts w:asciiTheme="majorHAnsi" w:hAnsiTheme="majorHAnsi"/>
          <w:sz w:val="23"/>
          <w:szCs w:val="23"/>
        </w:rPr>
      </w:pPr>
      <w:r w:rsidRPr="00620E1B">
        <w:rPr>
          <w:rFonts w:asciiTheme="majorHAnsi" w:hAnsiTheme="majorHAnsi"/>
          <w:sz w:val="23"/>
          <w:szCs w:val="23"/>
        </w:rPr>
        <w:t>T</w:t>
      </w:r>
      <w:r w:rsidRPr="008F4C30">
        <w:rPr>
          <w:rFonts w:asciiTheme="majorHAnsi" w:hAnsiTheme="majorHAnsi"/>
          <w:sz w:val="23"/>
          <w:szCs w:val="23"/>
        </w:rPr>
        <w:t xml:space="preserve">he safest bet is the </w:t>
      </w:r>
      <w:r w:rsidRPr="008F4C30">
        <w:rPr>
          <w:rFonts w:asciiTheme="majorHAnsi" w:hAnsiTheme="majorHAnsi"/>
          <w:b/>
          <w:bCs/>
          <w:sz w:val="23"/>
          <w:szCs w:val="23"/>
          <w:u w:val="single"/>
        </w:rPr>
        <w:t>Dryden Road parking garage</w:t>
      </w:r>
      <w:r w:rsidRPr="008F4C30">
        <w:rPr>
          <w:rFonts w:asciiTheme="majorHAnsi" w:hAnsiTheme="majorHAnsi"/>
          <w:sz w:val="23"/>
          <w:szCs w:val="23"/>
        </w:rPr>
        <w:t>.  Parking is $1 an hour, and it’s a short (but slightly uphill) walk to St. Luke.  The tricky part is finding it, because the entrance is through the facade of a large building.  It’s on the right as you head west (downhill) on Dryden Road from the College Ave intersection.</w:t>
      </w:r>
    </w:p>
    <w:p w14:paraId="4C24E4AF" w14:textId="77777777" w:rsidR="008F4C30" w:rsidRPr="008F4C30" w:rsidRDefault="008F4C30" w:rsidP="008F4C30">
      <w:pPr>
        <w:rPr>
          <w:rFonts w:asciiTheme="majorHAnsi" w:hAnsiTheme="majorHAnsi"/>
          <w:sz w:val="23"/>
          <w:szCs w:val="23"/>
        </w:rPr>
      </w:pPr>
    </w:p>
    <w:p w14:paraId="48F691E4" w14:textId="77777777" w:rsidR="008F4C30" w:rsidRPr="00620E1B" w:rsidRDefault="008F4C30" w:rsidP="008F4C30">
      <w:pPr>
        <w:rPr>
          <w:rFonts w:asciiTheme="majorHAnsi" w:hAnsiTheme="majorHAnsi"/>
          <w:sz w:val="23"/>
          <w:szCs w:val="23"/>
        </w:rPr>
      </w:pPr>
      <w:r w:rsidRPr="00620E1B">
        <w:rPr>
          <w:rFonts w:asciiTheme="majorHAnsi" w:hAnsiTheme="majorHAnsi"/>
          <w:b/>
          <w:bCs/>
          <w:sz w:val="23"/>
          <w:szCs w:val="23"/>
          <w:u w:val="single"/>
        </w:rPr>
        <w:t>Snee Hall</w:t>
      </w:r>
      <w:r w:rsidRPr="00620E1B">
        <w:rPr>
          <w:rFonts w:asciiTheme="majorHAnsi" w:hAnsiTheme="majorHAnsi"/>
          <w:sz w:val="23"/>
          <w:szCs w:val="23"/>
        </w:rPr>
        <w:t xml:space="preserve">. </w:t>
      </w:r>
      <w:r w:rsidRPr="008F4C30">
        <w:rPr>
          <w:rFonts w:asciiTheme="majorHAnsi" w:hAnsiTheme="majorHAnsi"/>
          <w:sz w:val="23"/>
          <w:szCs w:val="23"/>
        </w:rPr>
        <w:t>The Engineering lot is fine to use, and no permission is required. However, there is a section of it (on the left as you reach the end of the drive) in which parking is not allowed on Sundays without a permit.  The section straight ahead is available.  It’s the last day of Cornell’s academic break, so there might actually be a few more spaces available than usual.  </w:t>
      </w:r>
    </w:p>
    <w:p w14:paraId="659DCB29" w14:textId="7187D5B5" w:rsidR="008F4C30" w:rsidRPr="00620E1B" w:rsidRDefault="008F4C30" w:rsidP="008F4C30">
      <w:pPr>
        <w:rPr>
          <w:rFonts w:asciiTheme="majorHAnsi" w:hAnsiTheme="majorHAnsi"/>
          <w:sz w:val="23"/>
          <w:szCs w:val="23"/>
        </w:rPr>
      </w:pPr>
    </w:p>
    <w:p w14:paraId="60889D48" w14:textId="77777777" w:rsidR="008F4C30" w:rsidRPr="00620E1B" w:rsidRDefault="008F4C30" w:rsidP="008F4C30">
      <w:pPr>
        <w:rPr>
          <w:rFonts w:asciiTheme="majorHAnsi" w:hAnsiTheme="majorHAnsi"/>
          <w:sz w:val="23"/>
          <w:szCs w:val="23"/>
        </w:rPr>
      </w:pPr>
      <w:r w:rsidRPr="008F4C30">
        <w:rPr>
          <w:rFonts w:asciiTheme="majorHAnsi" w:hAnsiTheme="majorHAnsi"/>
          <w:sz w:val="23"/>
          <w:szCs w:val="23"/>
        </w:rPr>
        <w:t xml:space="preserve">There may be spaces </w:t>
      </w:r>
      <w:r w:rsidRPr="008F4C30">
        <w:rPr>
          <w:rFonts w:asciiTheme="majorHAnsi" w:hAnsiTheme="majorHAnsi"/>
          <w:b/>
          <w:bCs/>
          <w:sz w:val="23"/>
          <w:szCs w:val="23"/>
          <w:u w:val="single"/>
        </w:rPr>
        <w:t>on Oak Ave itself</w:t>
      </w:r>
      <w:r w:rsidRPr="008F4C30">
        <w:rPr>
          <w:rFonts w:asciiTheme="majorHAnsi" w:hAnsiTheme="majorHAnsi"/>
          <w:sz w:val="23"/>
          <w:szCs w:val="23"/>
        </w:rPr>
        <w:t>, but they’ll likely be up the road a bit.  </w:t>
      </w:r>
    </w:p>
    <w:p w14:paraId="41A2C7BA" w14:textId="77777777" w:rsidR="008F4C30" w:rsidRPr="00620E1B" w:rsidRDefault="008F4C30" w:rsidP="008F4C30">
      <w:pPr>
        <w:rPr>
          <w:rFonts w:asciiTheme="majorHAnsi" w:hAnsiTheme="majorHAnsi"/>
          <w:sz w:val="23"/>
          <w:szCs w:val="23"/>
        </w:rPr>
      </w:pPr>
    </w:p>
    <w:p w14:paraId="3D9071BF" w14:textId="3194B8B4" w:rsidR="008F4C30" w:rsidRPr="008F4C30" w:rsidRDefault="008F4C30" w:rsidP="008F4C30">
      <w:pPr>
        <w:rPr>
          <w:rFonts w:asciiTheme="majorHAnsi" w:hAnsiTheme="majorHAnsi"/>
          <w:sz w:val="23"/>
          <w:szCs w:val="23"/>
        </w:rPr>
      </w:pPr>
      <w:r w:rsidRPr="008F4C30">
        <w:rPr>
          <w:rFonts w:asciiTheme="majorHAnsi" w:hAnsiTheme="majorHAnsi"/>
          <w:sz w:val="23"/>
          <w:szCs w:val="23"/>
        </w:rPr>
        <w:t xml:space="preserve">The few spaces in the </w:t>
      </w:r>
      <w:r w:rsidRPr="008F4C30">
        <w:rPr>
          <w:rFonts w:asciiTheme="majorHAnsi" w:hAnsiTheme="majorHAnsi"/>
          <w:b/>
          <w:bCs/>
          <w:sz w:val="23"/>
          <w:szCs w:val="23"/>
          <w:u w:val="single"/>
        </w:rPr>
        <w:t>driveway next to the church</w:t>
      </w:r>
      <w:r w:rsidR="00620E1B" w:rsidRPr="00620E1B">
        <w:rPr>
          <w:rFonts w:asciiTheme="majorHAnsi" w:hAnsiTheme="majorHAnsi"/>
          <w:sz w:val="23"/>
          <w:szCs w:val="23"/>
        </w:rPr>
        <w:t xml:space="preserve"> </w:t>
      </w:r>
      <w:r w:rsidRPr="008F4C30">
        <w:rPr>
          <w:rFonts w:asciiTheme="majorHAnsi" w:hAnsiTheme="majorHAnsi"/>
          <w:sz w:val="23"/>
          <w:szCs w:val="23"/>
        </w:rPr>
        <w:t xml:space="preserve">should be </w:t>
      </w:r>
      <w:r w:rsidR="00620E1B" w:rsidRPr="00620E1B">
        <w:rPr>
          <w:rFonts w:asciiTheme="majorHAnsi" w:hAnsiTheme="majorHAnsi"/>
          <w:sz w:val="23"/>
          <w:szCs w:val="23"/>
        </w:rPr>
        <w:t xml:space="preserve">only </w:t>
      </w:r>
      <w:r w:rsidRPr="008F4C30">
        <w:rPr>
          <w:rFonts w:asciiTheme="majorHAnsi" w:hAnsiTheme="majorHAnsi"/>
          <w:sz w:val="23"/>
          <w:szCs w:val="23"/>
        </w:rPr>
        <w:t>for those with disabilities (and</w:t>
      </w:r>
      <w:r w:rsidR="00620E1B" w:rsidRPr="00620E1B">
        <w:rPr>
          <w:rFonts w:asciiTheme="majorHAnsi" w:hAnsiTheme="majorHAnsi"/>
          <w:sz w:val="23"/>
          <w:szCs w:val="23"/>
        </w:rPr>
        <w:t xml:space="preserve"> be</w:t>
      </w:r>
      <w:r w:rsidRPr="008F4C30">
        <w:rPr>
          <w:rFonts w:asciiTheme="majorHAnsi" w:hAnsiTheme="majorHAnsi"/>
          <w:sz w:val="23"/>
          <w:szCs w:val="23"/>
        </w:rPr>
        <w:t xml:space="preserve"> prepare to be blocked in).</w:t>
      </w:r>
    </w:p>
    <w:p w14:paraId="696879DC" w14:textId="77777777" w:rsidR="008F4C30" w:rsidRPr="008F4C30" w:rsidRDefault="008F4C30" w:rsidP="008F4C30">
      <w:pPr>
        <w:rPr>
          <w:rFonts w:asciiTheme="majorHAnsi" w:hAnsiTheme="majorHAnsi"/>
          <w:sz w:val="23"/>
          <w:szCs w:val="23"/>
        </w:rPr>
      </w:pPr>
    </w:p>
    <w:p w14:paraId="3486F144" w14:textId="0AE910CD" w:rsidR="008F4C30" w:rsidRPr="00A414BA" w:rsidRDefault="008F4C30" w:rsidP="008F4C30">
      <w:pPr>
        <w:jc w:val="center"/>
        <w:rPr>
          <w:rFonts w:asciiTheme="majorHAnsi" w:hAnsiTheme="majorHAnsi"/>
          <w:b/>
          <w:bCs/>
          <w:sz w:val="23"/>
          <w:szCs w:val="23"/>
          <w:u w:val="single"/>
        </w:rPr>
      </w:pPr>
      <w:r w:rsidRPr="00A414BA">
        <w:rPr>
          <w:rFonts w:asciiTheme="majorHAnsi" w:hAnsiTheme="majorHAnsi"/>
          <w:b/>
          <w:bCs/>
          <w:sz w:val="23"/>
          <w:szCs w:val="23"/>
          <w:u w:val="single"/>
        </w:rPr>
        <w:t>Eating</w:t>
      </w:r>
    </w:p>
    <w:p w14:paraId="067B739C" w14:textId="77777777" w:rsidR="008F4C30" w:rsidRPr="00620E1B" w:rsidRDefault="008F4C30" w:rsidP="008F4C30">
      <w:pPr>
        <w:rPr>
          <w:rFonts w:asciiTheme="majorHAnsi" w:hAnsiTheme="majorHAnsi"/>
          <w:sz w:val="23"/>
          <w:szCs w:val="23"/>
        </w:rPr>
      </w:pPr>
    </w:p>
    <w:p w14:paraId="6817E614" w14:textId="4C36241E" w:rsidR="008F4C30" w:rsidRPr="008F4C30" w:rsidRDefault="008F4C30" w:rsidP="008F4C30">
      <w:pPr>
        <w:rPr>
          <w:rFonts w:asciiTheme="majorHAnsi" w:hAnsiTheme="majorHAnsi"/>
          <w:sz w:val="23"/>
          <w:szCs w:val="23"/>
        </w:rPr>
      </w:pPr>
      <w:r w:rsidRPr="008F4C30">
        <w:rPr>
          <w:rFonts w:asciiTheme="majorHAnsi" w:hAnsiTheme="majorHAnsi"/>
          <w:sz w:val="23"/>
          <w:szCs w:val="23"/>
        </w:rPr>
        <w:t>For dinner options after the concert, the following can be recommended (</w:t>
      </w:r>
      <w:r w:rsidRPr="00620E1B">
        <w:rPr>
          <w:rFonts w:asciiTheme="majorHAnsi" w:hAnsiTheme="majorHAnsi"/>
          <w:sz w:val="23"/>
          <w:szCs w:val="23"/>
        </w:rPr>
        <w:t>Jeff’s</w:t>
      </w:r>
      <w:r w:rsidRPr="008F4C30">
        <w:rPr>
          <w:rFonts w:asciiTheme="majorHAnsi" w:hAnsiTheme="majorHAnsi"/>
          <w:sz w:val="23"/>
          <w:szCs w:val="23"/>
        </w:rPr>
        <w:t xml:space="preserve"> go-to places)</w:t>
      </w:r>
      <w:r w:rsidRPr="00620E1B">
        <w:rPr>
          <w:rFonts w:asciiTheme="majorHAnsi" w:hAnsiTheme="majorHAnsi"/>
          <w:sz w:val="23"/>
          <w:szCs w:val="23"/>
        </w:rPr>
        <w:t>. It may be prudent to call or check the website to make sure a restaurant is open on Sunday evening.</w:t>
      </w:r>
    </w:p>
    <w:p w14:paraId="2CDBF482" w14:textId="77777777" w:rsidR="008F4C30" w:rsidRPr="00620E1B" w:rsidRDefault="008F4C30" w:rsidP="008F4C30">
      <w:pPr>
        <w:rPr>
          <w:rFonts w:asciiTheme="majorHAnsi" w:hAnsiTheme="majorHAnsi"/>
          <w:sz w:val="23"/>
          <w:szCs w:val="23"/>
          <w:u w:val="single"/>
        </w:rPr>
      </w:pPr>
    </w:p>
    <w:p w14:paraId="3F6CDC84" w14:textId="0D3FEF54" w:rsidR="008F4C30" w:rsidRPr="00620E1B" w:rsidRDefault="008F4C30" w:rsidP="008F4C30">
      <w:pPr>
        <w:spacing w:after="120"/>
        <w:rPr>
          <w:rFonts w:asciiTheme="majorHAnsi" w:hAnsiTheme="majorHAnsi"/>
          <w:b/>
          <w:bCs/>
          <w:sz w:val="23"/>
          <w:szCs w:val="23"/>
        </w:rPr>
      </w:pPr>
      <w:r w:rsidRPr="008F4C30">
        <w:rPr>
          <w:rFonts w:asciiTheme="majorHAnsi" w:hAnsiTheme="majorHAnsi"/>
          <w:b/>
          <w:bCs/>
          <w:sz w:val="23"/>
          <w:szCs w:val="23"/>
        </w:rPr>
        <w:t xml:space="preserve">In </w:t>
      </w:r>
      <w:proofErr w:type="spellStart"/>
      <w:r w:rsidRPr="008F4C30">
        <w:rPr>
          <w:rFonts w:asciiTheme="majorHAnsi" w:hAnsiTheme="majorHAnsi"/>
          <w:b/>
          <w:bCs/>
          <w:sz w:val="23"/>
          <w:szCs w:val="23"/>
        </w:rPr>
        <w:t>Collegetown</w:t>
      </w:r>
      <w:proofErr w:type="spellEnd"/>
      <w:r w:rsidRPr="008F4C30">
        <w:rPr>
          <w:rFonts w:asciiTheme="majorHAnsi" w:hAnsiTheme="majorHAnsi"/>
          <w:b/>
          <w:bCs/>
          <w:sz w:val="23"/>
          <w:szCs w:val="23"/>
        </w:rPr>
        <w:t xml:space="preserve"> (easy walk from St. Luke)</w:t>
      </w:r>
      <w:r w:rsidRPr="00620E1B">
        <w:rPr>
          <w:rFonts w:asciiTheme="majorHAnsi" w:hAnsiTheme="majorHAnsi"/>
          <w:b/>
          <w:bCs/>
          <w:sz w:val="23"/>
          <w:szCs w:val="23"/>
        </w:rPr>
        <w:t>:</w:t>
      </w:r>
    </w:p>
    <w:p w14:paraId="75AF3559" w14:textId="502BE7EA" w:rsidR="008F4C30" w:rsidRPr="00620E1B" w:rsidRDefault="008F4C30" w:rsidP="008F4C30">
      <w:pPr>
        <w:spacing w:after="120"/>
        <w:rPr>
          <w:rFonts w:asciiTheme="majorHAnsi" w:hAnsiTheme="majorHAnsi"/>
          <w:sz w:val="23"/>
          <w:szCs w:val="23"/>
        </w:rPr>
      </w:pPr>
      <w:proofErr w:type="spellStart"/>
      <w:r w:rsidRPr="008F4C30">
        <w:rPr>
          <w:rFonts w:asciiTheme="majorHAnsi" w:hAnsiTheme="majorHAnsi"/>
          <w:sz w:val="23"/>
          <w:szCs w:val="23"/>
          <w:u w:val="single"/>
        </w:rPr>
        <w:t>Collegetown</w:t>
      </w:r>
      <w:proofErr w:type="spellEnd"/>
      <w:r w:rsidRPr="008F4C30">
        <w:rPr>
          <w:rFonts w:asciiTheme="majorHAnsi" w:hAnsiTheme="majorHAnsi"/>
          <w:sz w:val="23"/>
          <w:szCs w:val="23"/>
          <w:u w:val="single"/>
        </w:rPr>
        <w:t xml:space="preserve"> Bagels (CTB)</w:t>
      </w:r>
      <w:r w:rsidRPr="008F4C30">
        <w:rPr>
          <w:rFonts w:asciiTheme="majorHAnsi" w:hAnsiTheme="majorHAnsi"/>
          <w:sz w:val="23"/>
          <w:szCs w:val="23"/>
        </w:rPr>
        <w:t xml:space="preserve"> across College Ave from St. Luke - sandwiches, soups and salads</w:t>
      </w:r>
    </w:p>
    <w:p w14:paraId="721FD450" w14:textId="5D9E97AF" w:rsidR="008F4C30" w:rsidRPr="008F4C30" w:rsidRDefault="008F4C30" w:rsidP="008F4C30">
      <w:pPr>
        <w:spacing w:after="120"/>
        <w:rPr>
          <w:rFonts w:asciiTheme="majorHAnsi" w:hAnsiTheme="majorHAnsi"/>
          <w:sz w:val="23"/>
          <w:szCs w:val="23"/>
        </w:rPr>
      </w:pPr>
      <w:r w:rsidRPr="008F4C30">
        <w:rPr>
          <w:rFonts w:asciiTheme="majorHAnsi" w:hAnsiTheme="majorHAnsi"/>
          <w:sz w:val="23"/>
          <w:szCs w:val="23"/>
          <w:u w:val="single"/>
        </w:rPr>
        <w:t>Big Red Food Court</w:t>
      </w:r>
      <w:r w:rsidRPr="008F4C30">
        <w:rPr>
          <w:rFonts w:asciiTheme="majorHAnsi" w:hAnsiTheme="majorHAnsi"/>
          <w:sz w:val="23"/>
          <w:szCs w:val="23"/>
        </w:rPr>
        <w:t xml:space="preserve"> -  newly opened right next door to St. Luke, Mediterranean fare, deli style</w:t>
      </w:r>
    </w:p>
    <w:p w14:paraId="7DFCC0E0" w14:textId="77777777" w:rsidR="00A414BA" w:rsidRDefault="00A414BA" w:rsidP="008F4C30">
      <w:pPr>
        <w:spacing w:after="120"/>
        <w:rPr>
          <w:rFonts w:asciiTheme="majorHAnsi" w:hAnsiTheme="majorHAnsi"/>
          <w:sz w:val="23"/>
          <w:szCs w:val="23"/>
          <w:u w:val="single"/>
        </w:rPr>
      </w:pPr>
    </w:p>
    <w:p w14:paraId="1354E776" w14:textId="6480467C" w:rsidR="008F4C30" w:rsidRPr="00620E1B" w:rsidRDefault="008F4C30" w:rsidP="008F4C30">
      <w:pPr>
        <w:spacing w:after="120"/>
        <w:rPr>
          <w:rFonts w:asciiTheme="majorHAnsi" w:hAnsiTheme="majorHAnsi"/>
          <w:sz w:val="23"/>
          <w:szCs w:val="23"/>
        </w:rPr>
      </w:pPr>
      <w:r w:rsidRPr="008F4C30">
        <w:rPr>
          <w:rFonts w:asciiTheme="majorHAnsi" w:hAnsiTheme="majorHAnsi"/>
          <w:sz w:val="23"/>
          <w:szCs w:val="23"/>
          <w:u w:val="single"/>
        </w:rPr>
        <w:t>Pho Time</w:t>
      </w:r>
      <w:r w:rsidRPr="008F4C30">
        <w:rPr>
          <w:rFonts w:asciiTheme="majorHAnsi" w:hAnsiTheme="majorHAnsi"/>
          <w:sz w:val="23"/>
          <w:szCs w:val="23"/>
        </w:rPr>
        <w:t xml:space="preserve"> - on Dryden Rd., 1.5 blocks from St. Luke - Vietnamese</w:t>
      </w:r>
    </w:p>
    <w:p w14:paraId="6CF2E52A" w14:textId="6213E4E1" w:rsidR="008F4C30" w:rsidRPr="008F4C30" w:rsidRDefault="008F4C30" w:rsidP="008F4C30">
      <w:pPr>
        <w:spacing w:after="120"/>
        <w:rPr>
          <w:rFonts w:asciiTheme="majorHAnsi" w:hAnsiTheme="majorHAnsi"/>
          <w:sz w:val="23"/>
          <w:szCs w:val="23"/>
        </w:rPr>
      </w:pPr>
      <w:r w:rsidRPr="008F4C30">
        <w:rPr>
          <w:rFonts w:asciiTheme="majorHAnsi" w:hAnsiTheme="majorHAnsi"/>
          <w:sz w:val="23"/>
          <w:szCs w:val="23"/>
          <w:u w:val="single"/>
        </w:rPr>
        <w:t>Koko</w:t>
      </w:r>
      <w:r w:rsidRPr="008F4C30">
        <w:rPr>
          <w:rFonts w:asciiTheme="majorHAnsi" w:hAnsiTheme="majorHAnsi"/>
          <w:sz w:val="23"/>
          <w:szCs w:val="23"/>
        </w:rPr>
        <w:t xml:space="preserve"> - on College Ave 1.5 blocks from St. Luke - Korean</w:t>
      </w:r>
    </w:p>
    <w:p w14:paraId="3D4E738B" w14:textId="77777777" w:rsidR="008F4C30" w:rsidRPr="008F4C30" w:rsidRDefault="008F4C30" w:rsidP="008F4C30">
      <w:pPr>
        <w:spacing w:after="120"/>
        <w:rPr>
          <w:rFonts w:asciiTheme="majorHAnsi" w:hAnsiTheme="majorHAnsi"/>
          <w:sz w:val="23"/>
          <w:szCs w:val="23"/>
        </w:rPr>
      </w:pPr>
      <w:r w:rsidRPr="008F4C30">
        <w:rPr>
          <w:rFonts w:asciiTheme="majorHAnsi" w:hAnsiTheme="majorHAnsi"/>
          <w:sz w:val="23"/>
          <w:szCs w:val="23"/>
          <w:u w:val="single"/>
        </w:rPr>
        <w:t>Plum Tree</w:t>
      </w:r>
      <w:r w:rsidRPr="008F4C30">
        <w:rPr>
          <w:rFonts w:asciiTheme="majorHAnsi" w:hAnsiTheme="majorHAnsi"/>
          <w:sz w:val="23"/>
          <w:szCs w:val="23"/>
        </w:rPr>
        <w:t xml:space="preserve"> - on Dryden Rd, 2 blocks from St. Luke - Japanese</w:t>
      </w:r>
    </w:p>
    <w:p w14:paraId="51A62A88" w14:textId="7317EE93" w:rsidR="008F4C30" w:rsidRPr="008F4C30" w:rsidRDefault="008F4C30" w:rsidP="008F4C30">
      <w:pPr>
        <w:spacing w:after="120"/>
        <w:rPr>
          <w:rFonts w:asciiTheme="majorHAnsi" w:hAnsiTheme="majorHAnsi"/>
          <w:i/>
          <w:iCs/>
          <w:sz w:val="23"/>
          <w:szCs w:val="23"/>
        </w:rPr>
      </w:pPr>
      <w:r w:rsidRPr="00620E1B">
        <w:rPr>
          <w:rFonts w:asciiTheme="majorHAnsi" w:hAnsiTheme="majorHAnsi"/>
          <w:i/>
          <w:iCs/>
          <w:sz w:val="23"/>
          <w:szCs w:val="23"/>
        </w:rPr>
        <w:t>M</w:t>
      </w:r>
      <w:r w:rsidRPr="008F4C30">
        <w:rPr>
          <w:rFonts w:asciiTheme="majorHAnsi" w:hAnsiTheme="majorHAnsi"/>
          <w:i/>
          <w:iCs/>
          <w:sz w:val="23"/>
          <w:szCs w:val="23"/>
        </w:rPr>
        <w:t xml:space="preserve">any other fast food options </w:t>
      </w:r>
      <w:r w:rsidRPr="00620E1B">
        <w:rPr>
          <w:rFonts w:asciiTheme="majorHAnsi" w:hAnsiTheme="majorHAnsi"/>
          <w:i/>
          <w:iCs/>
          <w:sz w:val="23"/>
          <w:szCs w:val="23"/>
        </w:rPr>
        <w:t xml:space="preserve">are </w:t>
      </w:r>
      <w:r w:rsidRPr="008F4C30">
        <w:rPr>
          <w:rFonts w:asciiTheme="majorHAnsi" w:hAnsiTheme="majorHAnsi"/>
          <w:i/>
          <w:iCs/>
          <w:sz w:val="23"/>
          <w:szCs w:val="23"/>
        </w:rPr>
        <w:t>within a block or two of St. Luke</w:t>
      </w:r>
      <w:r w:rsidRPr="00620E1B">
        <w:rPr>
          <w:rFonts w:asciiTheme="majorHAnsi" w:hAnsiTheme="majorHAnsi"/>
          <w:i/>
          <w:iCs/>
          <w:sz w:val="23"/>
          <w:szCs w:val="23"/>
        </w:rPr>
        <w:t>.</w:t>
      </w:r>
    </w:p>
    <w:p w14:paraId="6EBA91C6" w14:textId="77777777" w:rsidR="008F4C30" w:rsidRPr="008F4C30" w:rsidRDefault="008F4C30" w:rsidP="008F4C30">
      <w:pPr>
        <w:rPr>
          <w:rFonts w:asciiTheme="majorHAnsi" w:hAnsiTheme="majorHAnsi"/>
          <w:b/>
          <w:bCs/>
          <w:sz w:val="23"/>
          <w:szCs w:val="23"/>
          <w:u w:val="single"/>
        </w:rPr>
      </w:pPr>
      <w:r w:rsidRPr="008F4C30">
        <w:rPr>
          <w:rFonts w:asciiTheme="majorHAnsi" w:hAnsiTheme="majorHAnsi"/>
          <w:b/>
          <w:bCs/>
          <w:sz w:val="23"/>
          <w:szCs w:val="23"/>
          <w:u w:val="single"/>
        </w:rPr>
        <w:t>At Cornell:</w:t>
      </w:r>
    </w:p>
    <w:p w14:paraId="31F939A8" w14:textId="77777777" w:rsidR="008F4C30" w:rsidRPr="00620E1B" w:rsidRDefault="008F4C30" w:rsidP="008F4C30">
      <w:pPr>
        <w:rPr>
          <w:rFonts w:asciiTheme="majorHAnsi" w:hAnsiTheme="majorHAnsi"/>
          <w:sz w:val="23"/>
          <w:szCs w:val="23"/>
        </w:rPr>
      </w:pPr>
    </w:p>
    <w:p w14:paraId="2916BC62" w14:textId="61EF3CB8" w:rsidR="008F4C30" w:rsidRPr="008F4C30" w:rsidRDefault="008F4C30" w:rsidP="008F4C30">
      <w:pPr>
        <w:rPr>
          <w:rFonts w:asciiTheme="majorHAnsi" w:hAnsiTheme="majorHAnsi"/>
          <w:sz w:val="23"/>
          <w:szCs w:val="23"/>
        </w:rPr>
      </w:pPr>
      <w:r w:rsidRPr="008F4C30">
        <w:rPr>
          <w:rFonts w:asciiTheme="majorHAnsi" w:hAnsiTheme="majorHAnsi"/>
          <w:sz w:val="23"/>
          <w:szCs w:val="23"/>
          <w:u w:val="single"/>
        </w:rPr>
        <w:t>Banfi’s at the Statler Hotel</w:t>
      </w:r>
      <w:r w:rsidRPr="008F4C30">
        <w:rPr>
          <w:rFonts w:asciiTheme="majorHAnsi" w:hAnsiTheme="majorHAnsi"/>
          <w:sz w:val="23"/>
          <w:szCs w:val="23"/>
        </w:rPr>
        <w:t xml:space="preserve"> - valet parking at the main entrance, or about a 10 minute walk from St. Luke - fine dining (tending toward Tuscan)</w:t>
      </w:r>
    </w:p>
    <w:p w14:paraId="6845BD63" w14:textId="77777777" w:rsidR="008F4C30" w:rsidRPr="008F4C30" w:rsidRDefault="008F4C30" w:rsidP="008F4C30">
      <w:pPr>
        <w:rPr>
          <w:rFonts w:asciiTheme="majorHAnsi" w:hAnsiTheme="majorHAnsi"/>
          <w:sz w:val="23"/>
          <w:szCs w:val="23"/>
        </w:rPr>
      </w:pPr>
    </w:p>
    <w:p w14:paraId="567F6B3C" w14:textId="77777777" w:rsidR="008F4C30" w:rsidRPr="008F4C30" w:rsidRDefault="008F4C30" w:rsidP="00620E1B">
      <w:pPr>
        <w:spacing w:after="120"/>
        <w:rPr>
          <w:rFonts w:asciiTheme="majorHAnsi" w:hAnsiTheme="majorHAnsi"/>
          <w:sz w:val="23"/>
          <w:szCs w:val="23"/>
        </w:rPr>
      </w:pPr>
      <w:r w:rsidRPr="008F4C30">
        <w:rPr>
          <w:rFonts w:asciiTheme="majorHAnsi" w:hAnsiTheme="majorHAnsi"/>
          <w:b/>
          <w:bCs/>
          <w:sz w:val="23"/>
          <w:szCs w:val="23"/>
          <w:u w:val="single"/>
        </w:rPr>
        <w:t>Downtown Ithaca, all near or on the Commons</w:t>
      </w:r>
      <w:r w:rsidRPr="008F4C30">
        <w:rPr>
          <w:rFonts w:asciiTheme="majorHAnsi" w:hAnsiTheme="majorHAnsi"/>
          <w:sz w:val="23"/>
          <w:szCs w:val="23"/>
        </w:rPr>
        <w:t xml:space="preserve"> (park in Seneca St. Garage):</w:t>
      </w:r>
    </w:p>
    <w:p w14:paraId="03BD1DB9" w14:textId="77777777" w:rsidR="008F4C30" w:rsidRPr="008F4C30" w:rsidRDefault="008F4C30" w:rsidP="008F4C30">
      <w:pPr>
        <w:spacing w:after="120"/>
        <w:rPr>
          <w:rFonts w:asciiTheme="majorHAnsi" w:hAnsiTheme="majorHAnsi"/>
          <w:sz w:val="23"/>
          <w:szCs w:val="23"/>
        </w:rPr>
      </w:pPr>
      <w:r w:rsidRPr="008F4C30">
        <w:rPr>
          <w:rFonts w:asciiTheme="majorHAnsi" w:hAnsiTheme="majorHAnsi"/>
          <w:sz w:val="23"/>
          <w:szCs w:val="23"/>
          <w:u w:val="single"/>
        </w:rPr>
        <w:t>Simeon’s</w:t>
      </w:r>
      <w:r w:rsidRPr="008F4C30">
        <w:rPr>
          <w:rFonts w:asciiTheme="majorHAnsi" w:hAnsiTheme="majorHAnsi"/>
          <w:sz w:val="23"/>
          <w:szCs w:val="23"/>
        </w:rPr>
        <w:t xml:space="preserve"> - New American Fare</w:t>
      </w:r>
    </w:p>
    <w:p w14:paraId="0929F995" w14:textId="77777777" w:rsidR="008F4C30" w:rsidRPr="008F4C30" w:rsidRDefault="008F4C30" w:rsidP="008F4C30">
      <w:pPr>
        <w:spacing w:after="120"/>
        <w:rPr>
          <w:rFonts w:asciiTheme="majorHAnsi" w:hAnsiTheme="majorHAnsi"/>
          <w:sz w:val="23"/>
          <w:szCs w:val="23"/>
        </w:rPr>
      </w:pPr>
      <w:r w:rsidRPr="008F4C30">
        <w:rPr>
          <w:rFonts w:asciiTheme="majorHAnsi" w:hAnsiTheme="majorHAnsi"/>
          <w:sz w:val="23"/>
          <w:szCs w:val="23"/>
          <w:u w:val="single"/>
        </w:rPr>
        <w:t>Thompson and Bleecker</w:t>
      </w:r>
      <w:r w:rsidRPr="008F4C30">
        <w:rPr>
          <w:rFonts w:asciiTheme="majorHAnsi" w:hAnsiTheme="majorHAnsi"/>
          <w:sz w:val="23"/>
          <w:szCs w:val="23"/>
        </w:rPr>
        <w:t xml:space="preserve"> - artisan pizzas and salads</w:t>
      </w:r>
    </w:p>
    <w:p w14:paraId="2A588586" w14:textId="77777777" w:rsidR="008F4C30" w:rsidRPr="008F4C30" w:rsidRDefault="008F4C30" w:rsidP="008F4C30">
      <w:pPr>
        <w:spacing w:after="120"/>
        <w:rPr>
          <w:rFonts w:asciiTheme="majorHAnsi" w:hAnsiTheme="majorHAnsi"/>
          <w:sz w:val="23"/>
          <w:szCs w:val="23"/>
          <w:lang w:val="es-ES"/>
        </w:rPr>
      </w:pPr>
      <w:r w:rsidRPr="008F4C30">
        <w:rPr>
          <w:rFonts w:asciiTheme="majorHAnsi" w:hAnsiTheme="majorHAnsi"/>
          <w:sz w:val="23"/>
          <w:szCs w:val="23"/>
          <w:u w:val="single"/>
          <w:lang w:val="es-ES"/>
        </w:rPr>
        <w:t>Mia</w:t>
      </w:r>
      <w:r w:rsidRPr="008F4C30">
        <w:rPr>
          <w:rFonts w:asciiTheme="majorHAnsi" w:hAnsiTheme="majorHAnsi"/>
          <w:sz w:val="23"/>
          <w:szCs w:val="23"/>
          <w:lang w:val="es-ES"/>
        </w:rPr>
        <w:t xml:space="preserve"> - </w:t>
      </w:r>
      <w:proofErr w:type="spellStart"/>
      <w:r w:rsidRPr="008F4C30">
        <w:rPr>
          <w:rFonts w:asciiTheme="majorHAnsi" w:hAnsiTheme="majorHAnsi"/>
          <w:sz w:val="23"/>
          <w:szCs w:val="23"/>
          <w:lang w:val="es-ES"/>
        </w:rPr>
        <w:t>Indian</w:t>
      </w:r>
      <w:proofErr w:type="spellEnd"/>
      <w:r w:rsidRPr="008F4C30">
        <w:rPr>
          <w:rFonts w:asciiTheme="majorHAnsi" w:hAnsiTheme="majorHAnsi"/>
          <w:sz w:val="23"/>
          <w:szCs w:val="23"/>
          <w:lang w:val="es-ES"/>
        </w:rPr>
        <w:t>/</w:t>
      </w:r>
      <w:proofErr w:type="spellStart"/>
      <w:r w:rsidRPr="008F4C30">
        <w:rPr>
          <w:rFonts w:asciiTheme="majorHAnsi" w:hAnsiTheme="majorHAnsi"/>
          <w:sz w:val="23"/>
          <w:szCs w:val="23"/>
          <w:lang w:val="es-ES"/>
        </w:rPr>
        <w:t>Asian</w:t>
      </w:r>
      <w:proofErr w:type="spellEnd"/>
      <w:r w:rsidRPr="008F4C30">
        <w:rPr>
          <w:rFonts w:asciiTheme="majorHAnsi" w:hAnsiTheme="majorHAnsi"/>
          <w:sz w:val="23"/>
          <w:szCs w:val="23"/>
          <w:lang w:val="es-ES"/>
        </w:rPr>
        <w:t xml:space="preserve"> </w:t>
      </w:r>
      <w:proofErr w:type="spellStart"/>
      <w:r w:rsidRPr="008F4C30">
        <w:rPr>
          <w:rFonts w:asciiTheme="majorHAnsi" w:hAnsiTheme="majorHAnsi"/>
          <w:sz w:val="23"/>
          <w:szCs w:val="23"/>
          <w:lang w:val="es-ES"/>
        </w:rPr>
        <w:t>fusion</w:t>
      </w:r>
      <w:proofErr w:type="spellEnd"/>
      <w:r w:rsidRPr="008F4C30">
        <w:rPr>
          <w:rFonts w:asciiTheme="majorHAnsi" w:hAnsiTheme="majorHAnsi"/>
          <w:sz w:val="23"/>
          <w:szCs w:val="23"/>
          <w:lang w:val="es-ES"/>
        </w:rPr>
        <w:t xml:space="preserve"> tapas</w:t>
      </w:r>
    </w:p>
    <w:p w14:paraId="21072898" w14:textId="77777777" w:rsidR="008F4C30" w:rsidRPr="008F4C30" w:rsidRDefault="008F4C30" w:rsidP="008F4C30">
      <w:pPr>
        <w:spacing w:after="120"/>
        <w:rPr>
          <w:rFonts w:asciiTheme="majorHAnsi" w:hAnsiTheme="majorHAnsi"/>
          <w:sz w:val="23"/>
          <w:szCs w:val="23"/>
          <w:lang w:val="es-ES"/>
        </w:rPr>
      </w:pPr>
      <w:r w:rsidRPr="008F4C30">
        <w:rPr>
          <w:rFonts w:asciiTheme="majorHAnsi" w:hAnsiTheme="majorHAnsi"/>
          <w:sz w:val="23"/>
          <w:szCs w:val="23"/>
          <w:u w:val="single"/>
          <w:lang w:val="es-ES"/>
        </w:rPr>
        <w:t>Cent-</w:t>
      </w:r>
      <w:proofErr w:type="spellStart"/>
      <w:r w:rsidRPr="008F4C30">
        <w:rPr>
          <w:rFonts w:asciiTheme="majorHAnsi" w:hAnsiTheme="majorHAnsi"/>
          <w:sz w:val="23"/>
          <w:szCs w:val="23"/>
          <w:u w:val="single"/>
          <w:lang w:val="es-ES"/>
        </w:rPr>
        <w:t>Dix</w:t>
      </w:r>
      <w:proofErr w:type="spellEnd"/>
      <w:r w:rsidRPr="008F4C30">
        <w:rPr>
          <w:rFonts w:asciiTheme="majorHAnsi" w:hAnsiTheme="majorHAnsi"/>
          <w:sz w:val="23"/>
          <w:szCs w:val="23"/>
          <w:lang w:val="es-ES"/>
        </w:rPr>
        <w:t xml:space="preserve"> - French</w:t>
      </w:r>
    </w:p>
    <w:p w14:paraId="2AAD0A90" w14:textId="77777777" w:rsidR="008F4C30" w:rsidRPr="008F4C30" w:rsidRDefault="008F4C30" w:rsidP="008F4C30">
      <w:pPr>
        <w:spacing w:after="120"/>
        <w:rPr>
          <w:rFonts w:asciiTheme="majorHAnsi" w:hAnsiTheme="majorHAnsi"/>
          <w:sz w:val="23"/>
          <w:szCs w:val="23"/>
          <w:lang w:val="es-ES"/>
        </w:rPr>
      </w:pPr>
      <w:proofErr w:type="spellStart"/>
      <w:r w:rsidRPr="008F4C30">
        <w:rPr>
          <w:rFonts w:asciiTheme="majorHAnsi" w:hAnsiTheme="majorHAnsi"/>
          <w:sz w:val="23"/>
          <w:szCs w:val="23"/>
          <w:u w:val="single"/>
          <w:lang w:val="es-ES"/>
        </w:rPr>
        <w:t>Mercato</w:t>
      </w:r>
      <w:proofErr w:type="spellEnd"/>
      <w:r w:rsidRPr="008F4C30">
        <w:rPr>
          <w:rFonts w:asciiTheme="majorHAnsi" w:hAnsiTheme="majorHAnsi"/>
          <w:sz w:val="23"/>
          <w:szCs w:val="23"/>
          <w:lang w:val="es-ES"/>
        </w:rPr>
        <w:t xml:space="preserve"> - </w:t>
      </w:r>
      <w:proofErr w:type="spellStart"/>
      <w:r w:rsidRPr="008F4C30">
        <w:rPr>
          <w:rFonts w:asciiTheme="majorHAnsi" w:hAnsiTheme="majorHAnsi"/>
          <w:sz w:val="23"/>
          <w:szCs w:val="23"/>
          <w:lang w:val="es-ES"/>
        </w:rPr>
        <w:t>Mediterranean</w:t>
      </w:r>
      <w:proofErr w:type="spellEnd"/>
    </w:p>
    <w:p w14:paraId="4B7B0AC2" w14:textId="77777777" w:rsidR="008F4C30" w:rsidRPr="008F4C30" w:rsidRDefault="008F4C30" w:rsidP="008F4C30">
      <w:pPr>
        <w:spacing w:after="120"/>
        <w:rPr>
          <w:rFonts w:asciiTheme="majorHAnsi" w:hAnsiTheme="majorHAnsi"/>
          <w:sz w:val="23"/>
          <w:szCs w:val="23"/>
          <w:lang w:val="es-ES"/>
        </w:rPr>
      </w:pPr>
      <w:r w:rsidRPr="008F4C30">
        <w:rPr>
          <w:rFonts w:asciiTheme="majorHAnsi" w:hAnsiTheme="majorHAnsi"/>
          <w:sz w:val="23"/>
          <w:szCs w:val="23"/>
          <w:u w:val="single"/>
          <w:lang w:val="es-ES"/>
        </w:rPr>
        <w:t xml:space="preserve">Viva </w:t>
      </w:r>
      <w:proofErr w:type="spellStart"/>
      <w:r w:rsidRPr="008F4C30">
        <w:rPr>
          <w:rFonts w:asciiTheme="majorHAnsi" w:hAnsiTheme="majorHAnsi"/>
          <w:sz w:val="23"/>
          <w:szCs w:val="23"/>
          <w:u w:val="single"/>
          <w:lang w:val="es-ES"/>
        </w:rPr>
        <w:t>Taqueria</w:t>
      </w:r>
      <w:proofErr w:type="spellEnd"/>
      <w:r w:rsidRPr="008F4C30">
        <w:rPr>
          <w:rFonts w:asciiTheme="majorHAnsi" w:hAnsiTheme="majorHAnsi"/>
          <w:sz w:val="23"/>
          <w:szCs w:val="23"/>
          <w:lang w:val="es-ES"/>
        </w:rPr>
        <w:t xml:space="preserve"> - </w:t>
      </w:r>
      <w:proofErr w:type="spellStart"/>
      <w:r w:rsidRPr="008F4C30">
        <w:rPr>
          <w:rFonts w:asciiTheme="majorHAnsi" w:hAnsiTheme="majorHAnsi"/>
          <w:sz w:val="23"/>
          <w:szCs w:val="23"/>
          <w:lang w:val="es-ES"/>
        </w:rPr>
        <w:t>Mexican</w:t>
      </w:r>
      <w:proofErr w:type="spellEnd"/>
    </w:p>
    <w:p w14:paraId="4A588327" w14:textId="77777777" w:rsidR="008F4C30" w:rsidRPr="008F4C30" w:rsidRDefault="008F4C30" w:rsidP="008F4C30">
      <w:pPr>
        <w:spacing w:after="120"/>
        <w:rPr>
          <w:rFonts w:asciiTheme="majorHAnsi" w:hAnsiTheme="majorHAnsi"/>
          <w:sz w:val="23"/>
          <w:szCs w:val="23"/>
        </w:rPr>
      </w:pPr>
      <w:r w:rsidRPr="008F4C30">
        <w:rPr>
          <w:rFonts w:asciiTheme="majorHAnsi" w:hAnsiTheme="majorHAnsi"/>
          <w:sz w:val="23"/>
          <w:szCs w:val="23"/>
          <w:u w:val="single"/>
        </w:rPr>
        <w:t>Creola</w:t>
      </w:r>
      <w:r w:rsidRPr="008F4C30">
        <w:rPr>
          <w:rFonts w:asciiTheme="majorHAnsi" w:hAnsiTheme="majorHAnsi"/>
          <w:sz w:val="23"/>
          <w:szCs w:val="23"/>
        </w:rPr>
        <w:t xml:space="preserve"> - Southern steakhouse</w:t>
      </w:r>
    </w:p>
    <w:p w14:paraId="40AC3E5E" w14:textId="77777777" w:rsidR="008F4C30" w:rsidRPr="008F4C30" w:rsidRDefault="008F4C30" w:rsidP="008F4C30">
      <w:pPr>
        <w:spacing w:after="120"/>
        <w:rPr>
          <w:rFonts w:asciiTheme="majorHAnsi" w:hAnsiTheme="majorHAnsi"/>
          <w:sz w:val="23"/>
          <w:szCs w:val="23"/>
        </w:rPr>
      </w:pPr>
      <w:r w:rsidRPr="008F4C30">
        <w:rPr>
          <w:rFonts w:asciiTheme="majorHAnsi" w:hAnsiTheme="majorHAnsi"/>
          <w:sz w:val="23"/>
          <w:szCs w:val="23"/>
          <w:u w:val="single"/>
        </w:rPr>
        <w:t>Red’s Place, Revelry Yards, and Ithaca Ale House</w:t>
      </w:r>
      <w:r w:rsidRPr="008F4C30">
        <w:rPr>
          <w:rFonts w:asciiTheme="majorHAnsi" w:hAnsiTheme="majorHAnsi"/>
          <w:sz w:val="23"/>
          <w:szCs w:val="23"/>
        </w:rPr>
        <w:t xml:space="preserve"> - beer and pub fare</w:t>
      </w:r>
    </w:p>
    <w:p w14:paraId="2AE175C4" w14:textId="77777777" w:rsidR="008F4C30" w:rsidRPr="008F4C30" w:rsidRDefault="008F4C30" w:rsidP="008F4C30">
      <w:pPr>
        <w:spacing w:after="120"/>
        <w:rPr>
          <w:rFonts w:asciiTheme="majorHAnsi" w:hAnsiTheme="majorHAnsi"/>
          <w:sz w:val="23"/>
          <w:szCs w:val="23"/>
          <w:u w:val="single"/>
        </w:rPr>
      </w:pPr>
      <w:r w:rsidRPr="008F4C30">
        <w:rPr>
          <w:rFonts w:asciiTheme="majorHAnsi" w:hAnsiTheme="majorHAnsi"/>
          <w:sz w:val="23"/>
          <w:szCs w:val="23"/>
          <w:u w:val="single"/>
        </w:rPr>
        <w:t>Little Thai House</w:t>
      </w:r>
    </w:p>
    <w:p w14:paraId="266F9CF9" w14:textId="77777777" w:rsidR="008F4C30" w:rsidRPr="008F4C30" w:rsidRDefault="008F4C30" w:rsidP="008F4C30">
      <w:pPr>
        <w:spacing w:after="120"/>
        <w:rPr>
          <w:rFonts w:asciiTheme="majorHAnsi" w:hAnsiTheme="majorHAnsi"/>
          <w:sz w:val="23"/>
          <w:szCs w:val="23"/>
        </w:rPr>
      </w:pPr>
      <w:r w:rsidRPr="008F4C30">
        <w:rPr>
          <w:rFonts w:asciiTheme="majorHAnsi" w:hAnsiTheme="majorHAnsi"/>
          <w:sz w:val="23"/>
          <w:szCs w:val="23"/>
          <w:u w:val="single"/>
        </w:rPr>
        <w:t>Bickering Twins</w:t>
      </w:r>
      <w:r w:rsidRPr="008F4C30">
        <w:rPr>
          <w:rFonts w:asciiTheme="majorHAnsi" w:hAnsiTheme="majorHAnsi"/>
          <w:sz w:val="23"/>
          <w:szCs w:val="23"/>
        </w:rPr>
        <w:t xml:space="preserve"> - South American fare</w:t>
      </w:r>
    </w:p>
    <w:p w14:paraId="626440EE" w14:textId="77777777" w:rsidR="008F4C30" w:rsidRPr="008F4C30" w:rsidRDefault="008F4C30" w:rsidP="00620E1B">
      <w:pPr>
        <w:spacing w:after="120"/>
        <w:rPr>
          <w:rFonts w:asciiTheme="majorHAnsi" w:hAnsiTheme="majorHAnsi"/>
          <w:sz w:val="23"/>
          <w:szCs w:val="23"/>
        </w:rPr>
      </w:pPr>
      <w:r w:rsidRPr="008F4C30">
        <w:rPr>
          <w:rFonts w:asciiTheme="majorHAnsi" w:hAnsiTheme="majorHAnsi"/>
          <w:b/>
          <w:bCs/>
          <w:sz w:val="23"/>
          <w:szCs w:val="23"/>
          <w:u w:val="single"/>
        </w:rPr>
        <w:t>Downtown Ithaca, away from the Commons</w:t>
      </w:r>
      <w:r w:rsidRPr="008F4C30">
        <w:rPr>
          <w:rFonts w:asciiTheme="majorHAnsi" w:hAnsiTheme="majorHAnsi"/>
          <w:sz w:val="23"/>
          <w:szCs w:val="23"/>
        </w:rPr>
        <w:t xml:space="preserve"> (park on site):</w:t>
      </w:r>
    </w:p>
    <w:p w14:paraId="387F3382" w14:textId="77777777" w:rsidR="008F4C30" w:rsidRPr="008F4C30" w:rsidRDefault="008F4C30" w:rsidP="008F4C30">
      <w:pPr>
        <w:spacing w:after="120"/>
        <w:rPr>
          <w:rFonts w:asciiTheme="majorHAnsi" w:hAnsiTheme="majorHAnsi"/>
          <w:sz w:val="23"/>
          <w:szCs w:val="23"/>
        </w:rPr>
      </w:pPr>
      <w:r w:rsidRPr="008F4C30">
        <w:rPr>
          <w:rFonts w:asciiTheme="majorHAnsi" w:hAnsiTheme="majorHAnsi"/>
          <w:sz w:val="23"/>
          <w:szCs w:val="23"/>
          <w:u w:val="single"/>
        </w:rPr>
        <w:t>Mix</w:t>
      </w:r>
      <w:r w:rsidRPr="008F4C30">
        <w:rPr>
          <w:rFonts w:asciiTheme="majorHAnsi" w:hAnsiTheme="majorHAnsi"/>
          <w:sz w:val="23"/>
          <w:szCs w:val="23"/>
        </w:rPr>
        <w:t xml:space="preserve"> - Asian/Southwest tapas</w:t>
      </w:r>
    </w:p>
    <w:p w14:paraId="02E7DD7E" w14:textId="77777777" w:rsidR="008F4C30" w:rsidRPr="008F4C30" w:rsidRDefault="008F4C30" w:rsidP="008F4C30">
      <w:pPr>
        <w:spacing w:after="120"/>
        <w:rPr>
          <w:rFonts w:asciiTheme="majorHAnsi" w:hAnsiTheme="majorHAnsi"/>
          <w:sz w:val="23"/>
          <w:szCs w:val="23"/>
        </w:rPr>
      </w:pPr>
      <w:proofErr w:type="spellStart"/>
      <w:r w:rsidRPr="008F4C30">
        <w:rPr>
          <w:rFonts w:asciiTheme="majorHAnsi" w:hAnsiTheme="majorHAnsi"/>
          <w:sz w:val="23"/>
          <w:szCs w:val="23"/>
        </w:rPr>
        <w:t>Maxies</w:t>
      </w:r>
      <w:proofErr w:type="spellEnd"/>
      <w:r w:rsidRPr="008F4C30">
        <w:rPr>
          <w:rFonts w:asciiTheme="majorHAnsi" w:hAnsiTheme="majorHAnsi"/>
          <w:sz w:val="23"/>
          <w:szCs w:val="23"/>
        </w:rPr>
        <w:t>’ Supper Club - Cajun</w:t>
      </w:r>
    </w:p>
    <w:p w14:paraId="1428E765" w14:textId="77777777" w:rsidR="008F4C30" w:rsidRPr="008F4C30" w:rsidRDefault="008F4C30" w:rsidP="008F4C30">
      <w:pPr>
        <w:spacing w:after="120"/>
        <w:rPr>
          <w:rFonts w:asciiTheme="majorHAnsi" w:hAnsiTheme="majorHAnsi"/>
          <w:sz w:val="23"/>
          <w:szCs w:val="23"/>
        </w:rPr>
      </w:pPr>
      <w:r w:rsidRPr="008F4C30">
        <w:rPr>
          <w:rFonts w:asciiTheme="majorHAnsi" w:hAnsiTheme="majorHAnsi"/>
          <w:sz w:val="23"/>
          <w:szCs w:val="23"/>
          <w:u w:val="single"/>
        </w:rPr>
        <w:t>Tamarind</w:t>
      </w:r>
      <w:r w:rsidRPr="008F4C30">
        <w:rPr>
          <w:rFonts w:asciiTheme="majorHAnsi" w:hAnsiTheme="majorHAnsi"/>
          <w:sz w:val="23"/>
          <w:szCs w:val="23"/>
        </w:rPr>
        <w:t xml:space="preserve"> - Thai</w:t>
      </w:r>
    </w:p>
    <w:p w14:paraId="001A229B" w14:textId="281CFFA8" w:rsidR="00620E1B" w:rsidRPr="008F4C30" w:rsidRDefault="008F4C30" w:rsidP="008F4C30">
      <w:pPr>
        <w:spacing w:after="120"/>
        <w:rPr>
          <w:rFonts w:asciiTheme="majorHAnsi" w:hAnsiTheme="majorHAnsi"/>
          <w:sz w:val="23"/>
          <w:szCs w:val="23"/>
        </w:rPr>
      </w:pPr>
      <w:r w:rsidRPr="008F4C30">
        <w:rPr>
          <w:rFonts w:asciiTheme="majorHAnsi" w:hAnsiTheme="majorHAnsi"/>
          <w:sz w:val="23"/>
          <w:szCs w:val="23"/>
          <w:u w:val="single"/>
        </w:rPr>
        <w:t>Saigon House</w:t>
      </w:r>
      <w:r w:rsidRPr="008F4C30">
        <w:rPr>
          <w:rFonts w:asciiTheme="majorHAnsi" w:hAnsiTheme="majorHAnsi"/>
          <w:sz w:val="23"/>
          <w:szCs w:val="23"/>
        </w:rPr>
        <w:t xml:space="preserve"> </w:t>
      </w:r>
      <w:r w:rsidR="00620E1B">
        <w:rPr>
          <w:rFonts w:asciiTheme="majorHAnsi" w:hAnsiTheme="majorHAnsi"/>
          <w:sz w:val="23"/>
          <w:szCs w:val="23"/>
        </w:rPr>
        <w:t>–</w:t>
      </w:r>
      <w:r w:rsidRPr="008F4C30">
        <w:rPr>
          <w:rFonts w:asciiTheme="majorHAnsi" w:hAnsiTheme="majorHAnsi"/>
          <w:sz w:val="23"/>
          <w:szCs w:val="23"/>
        </w:rPr>
        <w:t xml:space="preserve"> Vietnamese</w:t>
      </w:r>
    </w:p>
    <w:p w14:paraId="3D7FBDC7" w14:textId="63CF28FA" w:rsidR="0017169A" w:rsidRPr="00620E1B" w:rsidRDefault="008F4C30" w:rsidP="008F4C30">
      <w:pPr>
        <w:spacing w:after="120"/>
        <w:rPr>
          <w:rFonts w:asciiTheme="majorHAnsi" w:hAnsiTheme="majorHAnsi"/>
          <w:i/>
          <w:iCs/>
          <w:sz w:val="23"/>
          <w:szCs w:val="23"/>
        </w:rPr>
      </w:pPr>
      <w:r w:rsidRPr="008F4C30">
        <w:rPr>
          <w:rFonts w:asciiTheme="majorHAnsi" w:hAnsiTheme="majorHAnsi"/>
          <w:i/>
          <w:iCs/>
          <w:sz w:val="23"/>
          <w:szCs w:val="23"/>
        </w:rPr>
        <w:t>There are also a host of fast food options in the “miracle mile” on Rt 13/Elmira Rd south, but that’s the wrong direction for most folks.</w:t>
      </w:r>
    </w:p>
    <w:sectPr w:rsidR="0017169A" w:rsidRPr="00620E1B" w:rsidSect="00620E1B">
      <w:type w:val="continuous"/>
      <w:pgSz w:w="12240" w:h="15840"/>
      <w:pgMar w:top="576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C30"/>
    <w:rsid w:val="00021FE1"/>
    <w:rsid w:val="0003494E"/>
    <w:rsid w:val="00072D65"/>
    <w:rsid w:val="0007313C"/>
    <w:rsid w:val="00093B7B"/>
    <w:rsid w:val="000C20F6"/>
    <w:rsid w:val="000F44CC"/>
    <w:rsid w:val="00101802"/>
    <w:rsid w:val="001025E6"/>
    <w:rsid w:val="0010356C"/>
    <w:rsid w:val="0010555B"/>
    <w:rsid w:val="00121EB8"/>
    <w:rsid w:val="00130CDB"/>
    <w:rsid w:val="00154164"/>
    <w:rsid w:val="00157455"/>
    <w:rsid w:val="00157C07"/>
    <w:rsid w:val="001624DD"/>
    <w:rsid w:val="001633AF"/>
    <w:rsid w:val="0017169A"/>
    <w:rsid w:val="001956AF"/>
    <w:rsid w:val="00197C18"/>
    <w:rsid w:val="001C5439"/>
    <w:rsid w:val="001D08A9"/>
    <w:rsid w:val="00223C84"/>
    <w:rsid w:val="002262B9"/>
    <w:rsid w:val="00227061"/>
    <w:rsid w:val="00237F26"/>
    <w:rsid w:val="00247E3A"/>
    <w:rsid w:val="00271DFF"/>
    <w:rsid w:val="00296647"/>
    <w:rsid w:val="002A7DE4"/>
    <w:rsid w:val="002C07D3"/>
    <w:rsid w:val="002D430B"/>
    <w:rsid w:val="002F4288"/>
    <w:rsid w:val="003064D7"/>
    <w:rsid w:val="00312880"/>
    <w:rsid w:val="0031564E"/>
    <w:rsid w:val="00315D50"/>
    <w:rsid w:val="00316189"/>
    <w:rsid w:val="00331A7A"/>
    <w:rsid w:val="00365910"/>
    <w:rsid w:val="00375B1C"/>
    <w:rsid w:val="003D0D88"/>
    <w:rsid w:val="003D575B"/>
    <w:rsid w:val="003E7445"/>
    <w:rsid w:val="003F1A88"/>
    <w:rsid w:val="003F3760"/>
    <w:rsid w:val="003F3D9A"/>
    <w:rsid w:val="00423426"/>
    <w:rsid w:val="00426363"/>
    <w:rsid w:val="0044002C"/>
    <w:rsid w:val="00477763"/>
    <w:rsid w:val="004A3847"/>
    <w:rsid w:val="004A785A"/>
    <w:rsid w:val="004C29F0"/>
    <w:rsid w:val="004E3399"/>
    <w:rsid w:val="00500C6A"/>
    <w:rsid w:val="00514ECE"/>
    <w:rsid w:val="00532444"/>
    <w:rsid w:val="00537909"/>
    <w:rsid w:val="00540BB7"/>
    <w:rsid w:val="0054298F"/>
    <w:rsid w:val="00560322"/>
    <w:rsid w:val="005701C6"/>
    <w:rsid w:val="005746F0"/>
    <w:rsid w:val="00575B3C"/>
    <w:rsid w:val="00577F5B"/>
    <w:rsid w:val="00593314"/>
    <w:rsid w:val="005A679A"/>
    <w:rsid w:val="005B3574"/>
    <w:rsid w:val="005B7178"/>
    <w:rsid w:val="005D749A"/>
    <w:rsid w:val="005F0E1D"/>
    <w:rsid w:val="00611ED6"/>
    <w:rsid w:val="00620E1B"/>
    <w:rsid w:val="0062205C"/>
    <w:rsid w:val="00637AB7"/>
    <w:rsid w:val="0066659C"/>
    <w:rsid w:val="00674D44"/>
    <w:rsid w:val="006918CF"/>
    <w:rsid w:val="006D2A32"/>
    <w:rsid w:val="006D6DFA"/>
    <w:rsid w:val="006D7591"/>
    <w:rsid w:val="007129A8"/>
    <w:rsid w:val="007313C8"/>
    <w:rsid w:val="00735375"/>
    <w:rsid w:val="00765296"/>
    <w:rsid w:val="00773C78"/>
    <w:rsid w:val="00776B5C"/>
    <w:rsid w:val="00782E62"/>
    <w:rsid w:val="007B04EE"/>
    <w:rsid w:val="007E3E00"/>
    <w:rsid w:val="007E4A21"/>
    <w:rsid w:val="00810E67"/>
    <w:rsid w:val="00822165"/>
    <w:rsid w:val="00825998"/>
    <w:rsid w:val="00834AB5"/>
    <w:rsid w:val="00837F89"/>
    <w:rsid w:val="00860604"/>
    <w:rsid w:val="008642B4"/>
    <w:rsid w:val="0086737C"/>
    <w:rsid w:val="00871DE5"/>
    <w:rsid w:val="00875095"/>
    <w:rsid w:val="008A19D4"/>
    <w:rsid w:val="008B3D83"/>
    <w:rsid w:val="008C1A0D"/>
    <w:rsid w:val="008C1CE4"/>
    <w:rsid w:val="008D3CBE"/>
    <w:rsid w:val="008F4C30"/>
    <w:rsid w:val="0092682C"/>
    <w:rsid w:val="009343C9"/>
    <w:rsid w:val="00945194"/>
    <w:rsid w:val="00945CF0"/>
    <w:rsid w:val="00946301"/>
    <w:rsid w:val="00954465"/>
    <w:rsid w:val="00976122"/>
    <w:rsid w:val="00996A5C"/>
    <w:rsid w:val="009A41AB"/>
    <w:rsid w:val="009B1DD8"/>
    <w:rsid w:val="009C1041"/>
    <w:rsid w:val="009C12EF"/>
    <w:rsid w:val="009D0DB9"/>
    <w:rsid w:val="009D1110"/>
    <w:rsid w:val="009E51D8"/>
    <w:rsid w:val="009F4AC2"/>
    <w:rsid w:val="00A20F61"/>
    <w:rsid w:val="00A34582"/>
    <w:rsid w:val="00A34905"/>
    <w:rsid w:val="00A40333"/>
    <w:rsid w:val="00A4133D"/>
    <w:rsid w:val="00A414BA"/>
    <w:rsid w:val="00A5015B"/>
    <w:rsid w:val="00A57BA6"/>
    <w:rsid w:val="00A63E04"/>
    <w:rsid w:val="00A72C4D"/>
    <w:rsid w:val="00A873F5"/>
    <w:rsid w:val="00A94FC3"/>
    <w:rsid w:val="00AA25CB"/>
    <w:rsid w:val="00AB25B4"/>
    <w:rsid w:val="00AB6B48"/>
    <w:rsid w:val="00AC06D3"/>
    <w:rsid w:val="00AC2DC6"/>
    <w:rsid w:val="00AD44A5"/>
    <w:rsid w:val="00B169A1"/>
    <w:rsid w:val="00B26FE6"/>
    <w:rsid w:val="00B306E0"/>
    <w:rsid w:val="00B348F1"/>
    <w:rsid w:val="00B34D0A"/>
    <w:rsid w:val="00B4355A"/>
    <w:rsid w:val="00B60148"/>
    <w:rsid w:val="00B64937"/>
    <w:rsid w:val="00B84322"/>
    <w:rsid w:val="00B855DB"/>
    <w:rsid w:val="00BA6BF7"/>
    <w:rsid w:val="00BB2001"/>
    <w:rsid w:val="00C04FA7"/>
    <w:rsid w:val="00C141E0"/>
    <w:rsid w:val="00C307FD"/>
    <w:rsid w:val="00C43346"/>
    <w:rsid w:val="00C55776"/>
    <w:rsid w:val="00C6203D"/>
    <w:rsid w:val="00C81CBA"/>
    <w:rsid w:val="00C92CAA"/>
    <w:rsid w:val="00CB471C"/>
    <w:rsid w:val="00CD4561"/>
    <w:rsid w:val="00CD79BC"/>
    <w:rsid w:val="00CE2797"/>
    <w:rsid w:val="00CE517C"/>
    <w:rsid w:val="00CF40A2"/>
    <w:rsid w:val="00D11A24"/>
    <w:rsid w:val="00D1396E"/>
    <w:rsid w:val="00D2278D"/>
    <w:rsid w:val="00D23A0C"/>
    <w:rsid w:val="00D62A4C"/>
    <w:rsid w:val="00D91D22"/>
    <w:rsid w:val="00D9268A"/>
    <w:rsid w:val="00D96B1A"/>
    <w:rsid w:val="00DA1DAB"/>
    <w:rsid w:val="00DA4A47"/>
    <w:rsid w:val="00DB0C05"/>
    <w:rsid w:val="00DB4D26"/>
    <w:rsid w:val="00DB4DA3"/>
    <w:rsid w:val="00DB6F38"/>
    <w:rsid w:val="00DE2DED"/>
    <w:rsid w:val="00DF7A2A"/>
    <w:rsid w:val="00E14056"/>
    <w:rsid w:val="00E174EB"/>
    <w:rsid w:val="00E3271B"/>
    <w:rsid w:val="00E7707F"/>
    <w:rsid w:val="00EB6ECA"/>
    <w:rsid w:val="00EC0495"/>
    <w:rsid w:val="00EC40E7"/>
    <w:rsid w:val="00EC7077"/>
    <w:rsid w:val="00ED00F6"/>
    <w:rsid w:val="00ED01EB"/>
    <w:rsid w:val="00ED6B40"/>
    <w:rsid w:val="00EE1AAF"/>
    <w:rsid w:val="00EE64BE"/>
    <w:rsid w:val="00F02937"/>
    <w:rsid w:val="00F22F3B"/>
    <w:rsid w:val="00F40085"/>
    <w:rsid w:val="00F536DB"/>
    <w:rsid w:val="00F56B2C"/>
    <w:rsid w:val="00F7431D"/>
    <w:rsid w:val="00F96A88"/>
    <w:rsid w:val="00FA3EFE"/>
    <w:rsid w:val="00FB00FB"/>
    <w:rsid w:val="00FC22D4"/>
    <w:rsid w:val="00FC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BEA5B"/>
  <w15:chartTrackingRefBased/>
  <w15:docId w15:val="{6A789BE0-67DC-4185-A4E1-D75D0A92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A7DE4"/>
  </w:style>
  <w:style w:type="paragraph" w:styleId="Heading1">
    <w:name w:val="heading 1"/>
    <w:basedOn w:val="Normal"/>
    <w:next w:val="Normal"/>
    <w:link w:val="Heading1Char"/>
    <w:uiPriority w:val="9"/>
    <w:qFormat/>
    <w:rsid w:val="008750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5095"/>
  </w:style>
  <w:style w:type="character" w:customStyle="1" w:styleId="Heading1Char">
    <w:name w:val="Heading 1 Char"/>
    <w:basedOn w:val="DefaultParagraphFont"/>
    <w:link w:val="Heading1"/>
    <w:uiPriority w:val="9"/>
    <w:rsid w:val="00875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171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aly\Documents%20Home\Templates%20MPD\Letterhead%20Schola%20MPD%20Pre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Schola MPD Prez</Template>
  <TotalTime>22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mdaly</dc:creator>
  <cp:keywords/>
  <dc:description/>
  <cp:lastModifiedBy>Michael Daly</cp:lastModifiedBy>
  <cp:revision>1</cp:revision>
  <cp:lastPrinted>2025-04-01T22:10:00Z</cp:lastPrinted>
  <dcterms:created xsi:type="dcterms:W3CDTF">2025-04-01T21:41:00Z</dcterms:created>
  <dcterms:modified xsi:type="dcterms:W3CDTF">2025-04-01T22:16:00Z</dcterms:modified>
</cp:coreProperties>
</file>